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0BF" w:firstRow="1" w:lastRow="0" w:firstColumn="1" w:lastColumn="0" w:noHBand="0" w:noVBand="0"/>
      </w:tblPr>
      <w:tblGrid>
        <w:gridCol w:w="4593"/>
        <w:gridCol w:w="907"/>
        <w:gridCol w:w="4199"/>
      </w:tblGrid>
      <w:tr w:rsidR="002171CB" w:rsidRPr="00452D76">
        <w:trPr>
          <w:trHeight w:val="2006"/>
        </w:trPr>
        <w:tc>
          <w:tcPr>
            <w:tcW w:w="4593" w:type="dxa"/>
          </w:tcPr>
          <w:p w:rsidR="002171CB" w:rsidRPr="00466461" w:rsidRDefault="002171CB" w:rsidP="00132244">
            <w:pPr>
              <w:pStyle w:val="Empfngeradresse"/>
            </w:pPr>
            <w:bookmarkStart w:id="0" w:name="_GoBack"/>
            <w:bookmarkEnd w:id="0"/>
            <w:r>
              <w:t xml:space="preserve">An die Eltern der </w:t>
            </w:r>
            <w:r w:rsidRPr="00C6408B">
              <w:rPr>
                <w:color w:val="FF0000"/>
              </w:rPr>
              <w:t>…</w:t>
            </w:r>
          </w:p>
        </w:tc>
        <w:tc>
          <w:tcPr>
            <w:tcW w:w="907" w:type="dxa"/>
          </w:tcPr>
          <w:p w:rsidR="002171CB" w:rsidRPr="00466461" w:rsidRDefault="002171CB" w:rsidP="002171CB"/>
        </w:tc>
        <w:tc>
          <w:tcPr>
            <w:tcW w:w="4199" w:type="dxa"/>
          </w:tcPr>
          <w:p w:rsidR="002171CB" w:rsidRPr="00CD26BD" w:rsidRDefault="002171CB" w:rsidP="00132244">
            <w:pPr>
              <w:pStyle w:val="Organisationsangaben"/>
              <w:rPr>
                <w:i/>
                <w:vanish/>
                <w:color w:val="FF0000"/>
                <w:szCs w:val="16"/>
              </w:rPr>
            </w:pPr>
            <w:r w:rsidRPr="00CD26BD">
              <w:rPr>
                <w:i/>
                <w:vanish/>
                <w:color w:val="FF0000"/>
                <w:szCs w:val="16"/>
              </w:rPr>
              <w:t>[Name des Students/der Studentin. Adresse, Tel. und E-Mail-Adresse]</w:t>
            </w:r>
          </w:p>
        </w:tc>
      </w:tr>
    </w:tbl>
    <w:p w:rsidR="002171CB" w:rsidRPr="00452D76" w:rsidRDefault="002171CB" w:rsidP="002171CB"/>
    <w:p w:rsidR="002171CB" w:rsidRPr="00466461" w:rsidRDefault="002171CB" w:rsidP="002171CB">
      <w:r w:rsidRPr="00466461">
        <w:t>Zürich</w:t>
      </w:r>
      <w:r w:rsidRPr="00C6408B">
        <w:rPr>
          <w:color w:val="FF0000"/>
        </w:rPr>
        <w:t xml:space="preserve">, </w:t>
      </w:r>
      <w:r w:rsidRPr="00C6408B">
        <w:rPr>
          <w:color w:val="FF0000"/>
        </w:rPr>
        <w:fldChar w:fldCharType="begin"/>
      </w:r>
      <w:r w:rsidRPr="00C6408B">
        <w:rPr>
          <w:color w:val="FF0000"/>
        </w:rPr>
        <w:instrText xml:space="preserve"> </w:instrText>
      </w:r>
      <w:r>
        <w:rPr>
          <w:color w:val="FF0000"/>
        </w:rPr>
        <w:instrText>TIME</w:instrText>
      </w:r>
      <w:r w:rsidRPr="00C6408B">
        <w:rPr>
          <w:color w:val="FF0000"/>
        </w:rPr>
        <w:instrText xml:space="preserve"> \@ "</w:instrText>
      </w:r>
      <w:r>
        <w:rPr>
          <w:color w:val="FF0000"/>
        </w:rPr>
        <w:instrText>d. MMMM yyyy</w:instrText>
      </w:r>
      <w:r w:rsidRPr="00C6408B">
        <w:rPr>
          <w:color w:val="FF0000"/>
        </w:rPr>
        <w:instrText xml:space="preserve">" </w:instrText>
      </w:r>
      <w:r w:rsidRPr="00C6408B">
        <w:rPr>
          <w:color w:val="FF0000"/>
        </w:rPr>
        <w:fldChar w:fldCharType="separate"/>
      </w:r>
      <w:r w:rsidR="00C47F02">
        <w:rPr>
          <w:noProof/>
          <w:color w:val="FF0000"/>
        </w:rPr>
        <w:t>9. März 2018</w:t>
      </w:r>
      <w:r w:rsidRPr="00C6408B">
        <w:rPr>
          <w:color w:val="FF0000"/>
        </w:rPr>
        <w:fldChar w:fldCharType="end"/>
      </w:r>
    </w:p>
    <w:p w:rsidR="002171CB" w:rsidRDefault="002171CB" w:rsidP="002171CB"/>
    <w:p w:rsidR="002171CB" w:rsidRDefault="002171CB" w:rsidP="002171CB"/>
    <w:p w:rsidR="002171CB" w:rsidRPr="00466461" w:rsidRDefault="002171CB" w:rsidP="002171CB"/>
    <w:p w:rsidR="002171CB" w:rsidRDefault="002171CB" w:rsidP="002171CB"/>
    <w:p w:rsidR="002171CB" w:rsidRPr="00A76AC7" w:rsidRDefault="002171CB" w:rsidP="002171CB">
      <w:pPr>
        <w:rPr>
          <w:b/>
          <w:vanish/>
          <w:color w:val="FF0000"/>
        </w:rPr>
      </w:pPr>
      <w:r w:rsidRPr="00A76AC7">
        <w:rPr>
          <w:b/>
          <w:vanish/>
          <w:color w:val="FF0000"/>
        </w:rPr>
        <w:t>Formular ist anzupassen (zu beachten sind insbesondere die Stellen mit roter Schriftfarbe)!</w:t>
      </w:r>
    </w:p>
    <w:p w:rsidR="002171CB" w:rsidRPr="00466461" w:rsidRDefault="002171CB" w:rsidP="002171CB"/>
    <w:p w:rsidR="002171CB" w:rsidRPr="00D60F68" w:rsidRDefault="002171CB" w:rsidP="002171CB">
      <w:pPr>
        <w:rPr>
          <w:rFonts w:ascii="Helvetica" w:hAnsi="Helvetica"/>
          <w:b/>
        </w:rPr>
      </w:pPr>
      <w:r w:rsidRPr="001322A0">
        <w:rPr>
          <w:rFonts w:ascii="Helvetica" w:hAnsi="Helvetica"/>
          <w:b/>
        </w:rPr>
        <w:t>E</w:t>
      </w:r>
      <w:r w:rsidRPr="00D60F68">
        <w:rPr>
          <w:rFonts w:ascii="Helvetica" w:hAnsi="Helvetica"/>
          <w:b/>
        </w:rPr>
        <w:t xml:space="preserve">rlaubnis der Eltern für </w:t>
      </w:r>
      <w:r>
        <w:rPr>
          <w:rFonts w:ascii="Helvetica" w:hAnsi="Helvetica"/>
          <w:b/>
        </w:rPr>
        <w:t>Foto- und Film</w:t>
      </w:r>
      <w:r w:rsidRPr="00D60F68">
        <w:rPr>
          <w:rFonts w:ascii="Helvetica" w:hAnsi="Helvetica"/>
          <w:b/>
        </w:rPr>
        <w:t>aufnahmen</w:t>
      </w:r>
      <w:r>
        <w:rPr>
          <w:rFonts w:ascii="Helvetica" w:hAnsi="Helvetica"/>
          <w:b/>
        </w:rPr>
        <w:t xml:space="preserve"> sowie für </w:t>
      </w:r>
      <w:r w:rsidRPr="00E57A2A">
        <w:rPr>
          <w:rFonts w:ascii="Helvetica" w:hAnsi="Helvetica"/>
          <w:b/>
        </w:rPr>
        <w:t>die Verwendung von Schülerinnen- und Schülerarbeiten</w:t>
      </w:r>
    </w:p>
    <w:p w:rsidR="002171CB" w:rsidRDefault="002171CB" w:rsidP="002171CB"/>
    <w:p w:rsidR="002171CB" w:rsidRDefault="002171CB" w:rsidP="002171CB"/>
    <w:p w:rsidR="002171CB" w:rsidRDefault="002171CB" w:rsidP="002171CB">
      <w:r>
        <w:t>Sehr geehrte Eltern</w:t>
      </w:r>
    </w:p>
    <w:p w:rsidR="002171CB" w:rsidRDefault="002171CB" w:rsidP="002171CB"/>
    <w:p w:rsidR="002171CB" w:rsidRDefault="002171CB" w:rsidP="002171CB">
      <w:pPr>
        <w:pStyle w:val="Kommentartext"/>
      </w:pPr>
      <w:r w:rsidRPr="00DB4E7A">
        <w:rPr>
          <w:color w:val="FF0000"/>
        </w:rPr>
        <w:t>Im Rahmen meiner Ausbildung an der Pädagogischen Hochschule Zürich absolviere ich ein Prakt</w:t>
      </w:r>
      <w:r>
        <w:rPr>
          <w:color w:val="FF0000"/>
        </w:rPr>
        <w:t xml:space="preserve">ikum in der Klasse </w:t>
      </w:r>
      <w:r w:rsidRPr="00DB4E7A">
        <w:rPr>
          <w:color w:val="FF0000"/>
        </w:rPr>
        <w:t>Ihrer Tochter</w:t>
      </w:r>
      <w:r>
        <w:rPr>
          <w:color w:val="FF0000"/>
        </w:rPr>
        <w:t>/Ihres Sohnes</w:t>
      </w:r>
      <w:r w:rsidRPr="00DB4E7A">
        <w:rPr>
          <w:color w:val="FF0000"/>
        </w:rPr>
        <w:t>. Ich habe den Auftrag, meine Unterrichtstätigkeit zu dokumenti</w:t>
      </w:r>
      <w:r w:rsidRPr="00DB4E7A">
        <w:rPr>
          <w:color w:val="FF0000"/>
        </w:rPr>
        <w:t>e</w:t>
      </w:r>
      <w:r w:rsidRPr="00DB4E7A">
        <w:rPr>
          <w:color w:val="FF0000"/>
        </w:rPr>
        <w:t>ren</w:t>
      </w:r>
      <w:r>
        <w:rPr>
          <w:color w:val="FF0000"/>
        </w:rPr>
        <w:t>,</w:t>
      </w:r>
      <w:r w:rsidRPr="00DB4E7A">
        <w:rPr>
          <w:color w:val="FF0000"/>
        </w:rPr>
        <w:t xml:space="preserve"> und möchte deshalb bestimmte Lernsituationen im Praktikum filmen </w:t>
      </w:r>
      <w:r>
        <w:rPr>
          <w:color w:val="FF0000"/>
        </w:rPr>
        <w:t>oder</w:t>
      </w:r>
      <w:r w:rsidRPr="00DB4E7A">
        <w:rPr>
          <w:color w:val="FF0000"/>
        </w:rPr>
        <w:t xml:space="preserve"> fotografisch festhalte</w:t>
      </w:r>
      <w:r w:rsidRPr="00DB4E7A">
        <w:rPr>
          <w:color w:val="FF0000"/>
        </w:rPr>
        <w:t>n</w:t>
      </w:r>
      <w:r>
        <w:rPr>
          <w:color w:val="FF0000"/>
        </w:rPr>
        <w:t xml:space="preserve"> sowie Kopien und Fotos </w:t>
      </w:r>
      <w:r w:rsidRPr="00E57A2A">
        <w:rPr>
          <w:color w:val="FF0000"/>
        </w:rPr>
        <w:t>von Arbeiten (Texte, Zeichnungen, Werkarbe</w:t>
      </w:r>
      <w:r w:rsidRPr="00E57A2A">
        <w:rPr>
          <w:color w:val="FF0000"/>
        </w:rPr>
        <w:t>i</w:t>
      </w:r>
      <w:r w:rsidRPr="00E57A2A">
        <w:rPr>
          <w:color w:val="FF0000"/>
        </w:rPr>
        <w:t xml:space="preserve">ten etc.) </w:t>
      </w:r>
      <w:r w:rsidR="002102C6">
        <w:rPr>
          <w:color w:val="FF0000"/>
        </w:rPr>
        <w:t>der Schülerinnen und Schüler anfertigen</w:t>
      </w:r>
      <w:r w:rsidRPr="00E57A2A">
        <w:rPr>
          <w:vanish/>
          <w:color w:val="FF0000"/>
        </w:rPr>
        <w:t xml:space="preserve"> </w:t>
      </w:r>
      <w:r w:rsidRPr="00CD26BD">
        <w:rPr>
          <w:i/>
          <w:vanish/>
          <w:color w:val="FF0000"/>
          <w:sz w:val="16"/>
          <w:szCs w:val="16"/>
        </w:rPr>
        <w:t xml:space="preserve">[Die Begründung, wieso </w:t>
      </w:r>
      <w:r>
        <w:rPr>
          <w:i/>
          <w:vanish/>
          <w:color w:val="FF0000"/>
          <w:sz w:val="16"/>
          <w:szCs w:val="16"/>
        </w:rPr>
        <w:t>die Werke verwendet werden sollen</w:t>
      </w:r>
      <w:r w:rsidRPr="00CD26BD">
        <w:rPr>
          <w:i/>
          <w:vanish/>
          <w:color w:val="FF0000"/>
          <w:sz w:val="16"/>
          <w:szCs w:val="16"/>
        </w:rPr>
        <w:t>, ist gegebenenfalls anzupassen und soll so konkret wie möglich sein]</w:t>
      </w:r>
      <w:r w:rsidRPr="00DB4E7A">
        <w:rPr>
          <w:color w:val="FF0000"/>
        </w:rPr>
        <w:t>.</w:t>
      </w:r>
      <w:r>
        <w:t xml:space="preserve"> Aus Gründen des Persönlichkeits-, Daten- </w:t>
      </w:r>
      <w:r w:rsidRPr="00E57A2A">
        <w:t>und Urhebe</w:t>
      </w:r>
      <w:r w:rsidRPr="00E57A2A">
        <w:t>r</w:t>
      </w:r>
      <w:r w:rsidRPr="00E57A2A">
        <w:t>rechtsschutzes</w:t>
      </w:r>
      <w:r>
        <w:t xml:space="preserve"> benötige ich dafür Ihre Zustimmung.</w:t>
      </w:r>
    </w:p>
    <w:p w:rsidR="002171CB" w:rsidRDefault="002171CB" w:rsidP="002171CB">
      <w:r>
        <w:t xml:space="preserve">Ich verpflichte mich, die Aufnahmen </w:t>
      </w:r>
      <w:r w:rsidR="00B51D7B">
        <w:t xml:space="preserve">und Fotos </w:t>
      </w:r>
      <w:r>
        <w:t>ausschliesslich für mein Studium</w:t>
      </w:r>
      <w:r w:rsidRPr="00CD26BD">
        <w:rPr>
          <w:vanish/>
        </w:rPr>
        <w:t xml:space="preserve"> </w:t>
      </w:r>
      <w:r w:rsidRPr="00CD26BD">
        <w:rPr>
          <w:i/>
          <w:vanish/>
          <w:color w:val="FF0000"/>
          <w:sz w:val="16"/>
          <w:szCs w:val="16"/>
        </w:rPr>
        <w:t>[bzw. für den angegebenen Zweck]</w:t>
      </w:r>
      <w:r>
        <w:t xml:space="preserve"> zu verwenden. Ich bitte Sie deshalb, mir mit angehän</w:t>
      </w:r>
      <w:r>
        <w:t>g</w:t>
      </w:r>
      <w:r>
        <w:t xml:space="preserve">tem Talon mitzuteilen, ob Ihr Kind von mir fotografiert und gefilmt werden </w:t>
      </w:r>
      <w:r w:rsidR="002102C6">
        <w:t xml:space="preserve">darf </w:t>
      </w:r>
      <w:r>
        <w:t xml:space="preserve">bzw. ob </w:t>
      </w:r>
      <w:r w:rsidR="002102C6">
        <w:t>Sie mir erlauben, Kopien und Fotos der</w:t>
      </w:r>
      <w:r>
        <w:t xml:space="preserve"> Arbeiten Ihres Kindes </w:t>
      </w:r>
      <w:r w:rsidR="00B51D7B">
        <w:t>anzufertigen</w:t>
      </w:r>
      <w:r>
        <w:t>.</w:t>
      </w:r>
    </w:p>
    <w:p w:rsidR="002171CB" w:rsidRDefault="002171CB" w:rsidP="002171CB"/>
    <w:p w:rsidR="002171CB" w:rsidRDefault="002171CB" w:rsidP="002171CB">
      <w:r>
        <w:t xml:space="preserve">Die PHZH hat ebenfalls Interesse an aktuellen Bildern aus dem Schulfeld sowie an </w:t>
      </w:r>
      <w:r w:rsidR="002102C6">
        <w:t xml:space="preserve">Kopien und Fotos von </w:t>
      </w:r>
      <w:r w:rsidRPr="00E57A2A">
        <w:t>Schülerinnen- und Schülerwerken für die Verwendung in Lehre, Forschung und wissenschaftl</w:t>
      </w:r>
      <w:r w:rsidRPr="00E57A2A">
        <w:t>i</w:t>
      </w:r>
      <w:r w:rsidRPr="00E57A2A">
        <w:t>chen Publikationen. Darum möchten Sie sich gleichzeitig auch zur Benutzungsbefugnis der PHZH äussern.</w:t>
      </w:r>
      <w:r>
        <w:t xml:space="preserve"> </w:t>
      </w:r>
    </w:p>
    <w:p w:rsidR="002171CB" w:rsidRDefault="002171CB" w:rsidP="002171CB"/>
    <w:p w:rsidR="002171CB" w:rsidRDefault="002171CB" w:rsidP="002171CB">
      <w:r>
        <w:t>Für Ihr Verständnis danke ich Ihnen bestens.</w:t>
      </w:r>
    </w:p>
    <w:p w:rsidR="002171CB" w:rsidRDefault="002171CB" w:rsidP="002171CB"/>
    <w:tbl>
      <w:tblPr>
        <w:tblW w:w="0" w:type="auto"/>
        <w:tblInd w:w="108" w:type="dxa"/>
        <w:tblLook w:val="00BF" w:firstRow="1" w:lastRow="0" w:firstColumn="1" w:lastColumn="0" w:noHBand="0" w:noVBand="0"/>
      </w:tblPr>
      <w:tblGrid>
        <w:gridCol w:w="4593"/>
        <w:gridCol w:w="907"/>
        <w:gridCol w:w="4199"/>
      </w:tblGrid>
      <w:tr w:rsidR="002171CB" w:rsidRPr="00466461">
        <w:trPr>
          <w:trHeight w:val="278"/>
        </w:trPr>
        <w:tc>
          <w:tcPr>
            <w:tcW w:w="4593" w:type="dxa"/>
          </w:tcPr>
          <w:p w:rsidR="002171CB" w:rsidRPr="00466461" w:rsidRDefault="002171CB" w:rsidP="002171CB">
            <w:pPr>
              <w:pStyle w:val="GrusszeilenundName"/>
            </w:pPr>
            <w:r w:rsidRPr="00466461">
              <w:t>Freundliche Grüsse</w:t>
            </w:r>
          </w:p>
          <w:p w:rsidR="002171CB" w:rsidRPr="00466461" w:rsidRDefault="002171CB" w:rsidP="002171CB">
            <w:pPr>
              <w:pStyle w:val="GrusszeilenundName"/>
            </w:pPr>
          </w:p>
        </w:tc>
        <w:tc>
          <w:tcPr>
            <w:tcW w:w="907" w:type="dxa"/>
          </w:tcPr>
          <w:p w:rsidR="002171CB" w:rsidRPr="00466461" w:rsidRDefault="002171CB" w:rsidP="002171CB"/>
        </w:tc>
        <w:tc>
          <w:tcPr>
            <w:tcW w:w="4199" w:type="dxa"/>
          </w:tcPr>
          <w:p w:rsidR="002171CB" w:rsidRPr="00466461" w:rsidRDefault="002171CB" w:rsidP="002171CB"/>
        </w:tc>
      </w:tr>
      <w:tr w:rsidR="002171CB" w:rsidRPr="00466461">
        <w:trPr>
          <w:trHeight w:val="562"/>
        </w:trPr>
        <w:tc>
          <w:tcPr>
            <w:tcW w:w="4593" w:type="dxa"/>
          </w:tcPr>
          <w:p w:rsidR="002171CB" w:rsidRPr="00466461" w:rsidRDefault="002171CB" w:rsidP="002171CB"/>
        </w:tc>
        <w:tc>
          <w:tcPr>
            <w:tcW w:w="907" w:type="dxa"/>
          </w:tcPr>
          <w:p w:rsidR="002171CB" w:rsidRPr="00466461" w:rsidRDefault="002171CB" w:rsidP="002171CB"/>
        </w:tc>
        <w:tc>
          <w:tcPr>
            <w:tcW w:w="4199" w:type="dxa"/>
          </w:tcPr>
          <w:p w:rsidR="002171CB" w:rsidRPr="00466461" w:rsidRDefault="002171CB" w:rsidP="002171CB"/>
        </w:tc>
      </w:tr>
      <w:tr w:rsidR="002171CB" w:rsidRPr="00466461">
        <w:trPr>
          <w:trHeight w:val="554"/>
        </w:trPr>
        <w:tc>
          <w:tcPr>
            <w:tcW w:w="4593" w:type="dxa"/>
          </w:tcPr>
          <w:p w:rsidR="002171CB" w:rsidRPr="00C6408B" w:rsidRDefault="002171CB" w:rsidP="002171CB">
            <w:pPr>
              <w:pStyle w:val="GrusszeilenundName"/>
              <w:rPr>
                <w:color w:val="FF0000"/>
              </w:rPr>
            </w:pPr>
            <w:r w:rsidRPr="00C6408B">
              <w:rPr>
                <w:color w:val="FF0000"/>
              </w:rPr>
              <w:t>XY</w:t>
            </w:r>
          </w:p>
          <w:p w:rsidR="002171CB" w:rsidRPr="00466461" w:rsidRDefault="002171CB" w:rsidP="002171CB">
            <w:pPr>
              <w:pStyle w:val="Funktion"/>
            </w:pPr>
            <w:r w:rsidRPr="00C6408B">
              <w:rPr>
                <w:color w:val="FF0000"/>
              </w:rPr>
              <w:t>….</w:t>
            </w:r>
          </w:p>
        </w:tc>
        <w:tc>
          <w:tcPr>
            <w:tcW w:w="907" w:type="dxa"/>
          </w:tcPr>
          <w:p w:rsidR="002171CB" w:rsidRPr="00466461" w:rsidRDefault="002171CB" w:rsidP="002171CB"/>
        </w:tc>
        <w:tc>
          <w:tcPr>
            <w:tcW w:w="4199" w:type="dxa"/>
          </w:tcPr>
          <w:p w:rsidR="002171CB" w:rsidRPr="00466461" w:rsidRDefault="002171CB" w:rsidP="002171CB"/>
        </w:tc>
      </w:tr>
    </w:tbl>
    <w:p w:rsidR="002171CB" w:rsidRDefault="002171CB" w:rsidP="002171CB"/>
    <w:p w:rsidR="002171CB" w:rsidRDefault="002171CB" w:rsidP="002171CB">
      <w:r>
        <w:br w:type="page"/>
      </w:r>
    </w:p>
    <w:p w:rsidR="002171CB" w:rsidRDefault="002171CB" w:rsidP="002171CB">
      <w:r>
        <w:t>--------------------------------------------------------------------------------------------------------------------------------------------</w:t>
      </w:r>
    </w:p>
    <w:p w:rsidR="002171CB" w:rsidRDefault="002171CB" w:rsidP="002171CB"/>
    <w:p w:rsidR="002171CB" w:rsidRPr="00466461" w:rsidRDefault="002171CB" w:rsidP="002171CB"/>
    <w:p w:rsidR="002171CB" w:rsidRPr="00AC2757" w:rsidRDefault="002171CB" w:rsidP="002171CB">
      <w:pPr>
        <w:rPr>
          <w:rFonts w:ascii="Helvetica" w:hAnsi="Helvetica"/>
          <w:b/>
          <w:sz w:val="24"/>
          <w:szCs w:val="24"/>
        </w:rPr>
      </w:pPr>
      <w:r w:rsidRPr="00AC2757">
        <w:rPr>
          <w:rFonts w:ascii="Helvetica" w:hAnsi="Helvetica"/>
          <w:b/>
          <w:sz w:val="24"/>
          <w:szCs w:val="24"/>
        </w:rPr>
        <w:t xml:space="preserve">Erlaubnis der Eltern für Foto- und Filmaufnahmen </w:t>
      </w:r>
      <w:r>
        <w:rPr>
          <w:rFonts w:ascii="Helvetica" w:hAnsi="Helvetica"/>
          <w:b/>
          <w:sz w:val="24"/>
          <w:szCs w:val="24"/>
        </w:rPr>
        <w:t>sowie</w:t>
      </w:r>
      <w:r w:rsidRPr="00AC2757">
        <w:rPr>
          <w:rFonts w:ascii="Helvetica" w:hAnsi="Helvetica"/>
          <w:b/>
          <w:sz w:val="24"/>
          <w:szCs w:val="24"/>
        </w:rPr>
        <w:t xml:space="preserve"> für die Verwendung von Schülerinnen- und Schülerarbeiten</w:t>
      </w:r>
    </w:p>
    <w:p w:rsidR="002171CB" w:rsidRDefault="002171CB" w:rsidP="002171CB"/>
    <w:p w:rsidR="002171CB" w:rsidRDefault="002171CB" w:rsidP="002171CB"/>
    <w:p w:rsidR="002171CB" w:rsidRDefault="002171CB" w:rsidP="002171CB"/>
    <w:p w:rsidR="002171CB" w:rsidRPr="003012C3" w:rsidRDefault="002171CB" w:rsidP="002171CB">
      <w:pPr>
        <w:rPr>
          <w:sz w:val="22"/>
          <w:szCs w:val="22"/>
        </w:rPr>
      </w:pPr>
      <w:r w:rsidRPr="003012C3">
        <w:rPr>
          <w:sz w:val="22"/>
          <w:szCs w:val="22"/>
        </w:rPr>
        <w:t xml:space="preserve">Name des Kindes: </w:t>
      </w:r>
      <w:r>
        <w:rPr>
          <w:sz w:val="22"/>
          <w:szCs w:val="22"/>
        </w:rPr>
        <w:t>…………………………………………………………..</w:t>
      </w:r>
    </w:p>
    <w:p w:rsidR="002171CB" w:rsidRDefault="002171CB" w:rsidP="002171CB">
      <w:pPr>
        <w:rPr>
          <w:sz w:val="22"/>
          <w:szCs w:val="22"/>
        </w:rPr>
      </w:pPr>
    </w:p>
    <w:p w:rsidR="002171CB" w:rsidRDefault="002171CB" w:rsidP="002171CB">
      <w:pPr>
        <w:rPr>
          <w:sz w:val="22"/>
          <w:szCs w:val="22"/>
        </w:rPr>
      </w:pPr>
    </w:p>
    <w:p w:rsidR="002171CB" w:rsidRDefault="002171CB" w:rsidP="002171CB">
      <w:pPr>
        <w:rPr>
          <w:sz w:val="22"/>
          <w:szCs w:val="22"/>
        </w:rPr>
      </w:pPr>
      <w:r>
        <w:rPr>
          <w:sz w:val="22"/>
          <w:szCs w:val="22"/>
        </w:rPr>
        <w:t xml:space="preserve">Foto- und Filmaufnahmen </w:t>
      </w:r>
      <w:r w:rsidRPr="00802B68">
        <w:rPr>
          <w:i/>
          <w:sz w:val="22"/>
          <w:szCs w:val="22"/>
        </w:rPr>
        <w:t>(Zutreffendes bitte ankreuzen)</w:t>
      </w:r>
      <w:r>
        <w:rPr>
          <w:sz w:val="22"/>
          <w:szCs w:val="22"/>
        </w:rPr>
        <w:t xml:space="preserve">: </w:t>
      </w:r>
    </w:p>
    <w:p w:rsidR="002171CB" w:rsidRPr="003012C3" w:rsidRDefault="002171CB" w:rsidP="002171CB">
      <w:pPr>
        <w:rPr>
          <w:sz w:val="22"/>
          <w:szCs w:val="22"/>
        </w:rPr>
      </w:pPr>
    </w:p>
    <w:p w:rsidR="002171CB" w:rsidRPr="003012C3" w:rsidRDefault="002171CB" w:rsidP="002171CB">
      <w:pPr>
        <w:ind w:left="709" w:hanging="709"/>
        <w:rPr>
          <w:sz w:val="22"/>
          <w:szCs w:val="22"/>
        </w:rPr>
      </w:pPr>
      <w:r w:rsidRPr="003012C3">
        <w:rPr>
          <w:rFonts w:ascii="FagoExRegular-Roman" w:hAnsi="FagoExRegular-Roman" w:cs="Arial"/>
          <w:color w:val="00000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>
        <w:rPr>
          <w:rFonts w:ascii="Helvetica" w:hAnsi="Helvetica" w:cs="Arial"/>
          <w:color w:val="000000"/>
          <w:sz w:val="22"/>
          <w:szCs w:val="22"/>
        </w:rPr>
        <w:instrText>FORMCHECKBOX</w:instrText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 w:rsidRPr="003012C3">
        <w:rPr>
          <w:rFonts w:ascii="Helvetica" w:hAnsi="Helvetica" w:cs="Arial"/>
          <w:color w:val="000000"/>
          <w:sz w:val="22"/>
          <w:szCs w:val="22"/>
        </w:rPr>
      </w:r>
      <w:r w:rsidRPr="003012C3">
        <w:rPr>
          <w:rFonts w:ascii="Helvetica" w:hAnsi="Helvetica" w:cs="Arial"/>
          <w:color w:val="000000"/>
          <w:sz w:val="22"/>
          <w:szCs w:val="22"/>
        </w:rPr>
        <w:fldChar w:fldCharType="end"/>
      </w:r>
      <w:r w:rsidRPr="003012C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3012C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Ja, m</w:t>
      </w:r>
      <w:r w:rsidRPr="003012C3">
        <w:rPr>
          <w:sz w:val="22"/>
          <w:szCs w:val="22"/>
        </w:rPr>
        <w:t xml:space="preserve">ein Kind darf </w:t>
      </w:r>
      <w:r w:rsidRPr="00802B68">
        <w:rPr>
          <w:sz w:val="22"/>
          <w:szCs w:val="22"/>
        </w:rPr>
        <w:t>von ….. …… zu Ausbildungszwecken</w:t>
      </w:r>
      <w:r w:rsidR="002102C6">
        <w:rPr>
          <w:sz w:val="22"/>
          <w:szCs w:val="22"/>
        </w:rPr>
        <w:t xml:space="preserve"> </w:t>
      </w:r>
      <w:r w:rsidRPr="00802B68">
        <w:rPr>
          <w:vanish/>
          <w:sz w:val="22"/>
          <w:szCs w:val="22"/>
        </w:rPr>
        <w:t xml:space="preserve"> </w:t>
      </w:r>
      <w:r w:rsidRPr="00802B68">
        <w:rPr>
          <w:sz w:val="22"/>
          <w:szCs w:val="22"/>
        </w:rPr>
        <w:t>fotografiert</w:t>
      </w:r>
      <w:r w:rsidRPr="003012C3">
        <w:rPr>
          <w:sz w:val="22"/>
          <w:szCs w:val="22"/>
        </w:rPr>
        <w:t xml:space="preserve"> und gefilmt werden.</w:t>
      </w:r>
    </w:p>
    <w:p w:rsidR="002171CB" w:rsidRDefault="002171CB" w:rsidP="002171CB">
      <w:pPr>
        <w:spacing w:line="80" w:lineRule="exact"/>
        <w:rPr>
          <w:sz w:val="22"/>
          <w:szCs w:val="22"/>
        </w:rPr>
      </w:pPr>
    </w:p>
    <w:p w:rsidR="002171CB" w:rsidRDefault="002171CB" w:rsidP="002171CB">
      <w:pPr>
        <w:ind w:left="709" w:hanging="709"/>
        <w:rPr>
          <w:sz w:val="22"/>
          <w:szCs w:val="22"/>
        </w:rPr>
      </w:pPr>
      <w:r w:rsidRPr="003012C3">
        <w:rPr>
          <w:rFonts w:ascii="FagoExRegular-Roman" w:hAnsi="FagoExRegular-Roman" w:cs="Arial"/>
          <w:color w:val="00000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>
        <w:rPr>
          <w:rFonts w:ascii="Helvetica" w:hAnsi="Helvetica" w:cs="Arial"/>
          <w:color w:val="000000"/>
          <w:sz w:val="22"/>
          <w:szCs w:val="22"/>
        </w:rPr>
        <w:instrText>FORMCHECKBOX</w:instrText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 w:rsidRPr="003012C3">
        <w:rPr>
          <w:rFonts w:ascii="Helvetica" w:hAnsi="Helvetica" w:cs="Arial"/>
          <w:color w:val="000000"/>
          <w:sz w:val="22"/>
          <w:szCs w:val="22"/>
        </w:rPr>
      </w:r>
      <w:r w:rsidRPr="003012C3">
        <w:rPr>
          <w:rFonts w:ascii="Helvetica" w:hAnsi="Helvetica" w:cs="Arial"/>
          <w:color w:val="000000"/>
          <w:sz w:val="22"/>
          <w:szCs w:val="22"/>
        </w:rPr>
        <w:fldChar w:fldCharType="end"/>
      </w:r>
      <w:r w:rsidRPr="003012C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3012C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Ja, die Aufnahmen m</w:t>
      </w:r>
      <w:r w:rsidRPr="003012C3">
        <w:rPr>
          <w:sz w:val="22"/>
          <w:szCs w:val="22"/>
        </w:rPr>
        <w:t>ein</w:t>
      </w:r>
      <w:r>
        <w:rPr>
          <w:sz w:val="22"/>
          <w:szCs w:val="22"/>
        </w:rPr>
        <w:t>es</w:t>
      </w:r>
      <w:r w:rsidRPr="003012C3">
        <w:rPr>
          <w:sz w:val="22"/>
          <w:szCs w:val="22"/>
        </w:rPr>
        <w:t xml:space="preserve"> Kind</w:t>
      </w:r>
      <w:r>
        <w:rPr>
          <w:sz w:val="22"/>
          <w:szCs w:val="22"/>
        </w:rPr>
        <w:t xml:space="preserve">es dürfen von der PHZH </w:t>
      </w:r>
      <w:r w:rsidRPr="00C46DC1">
        <w:rPr>
          <w:sz w:val="22"/>
          <w:szCs w:val="22"/>
        </w:rPr>
        <w:t xml:space="preserve">in Lehre, Forschung und wissenschaftlichen Publikationen </w:t>
      </w:r>
      <w:r>
        <w:rPr>
          <w:sz w:val="22"/>
          <w:szCs w:val="22"/>
        </w:rPr>
        <w:t>verwendet werden</w:t>
      </w:r>
      <w:r w:rsidRPr="003012C3">
        <w:rPr>
          <w:sz w:val="22"/>
          <w:szCs w:val="22"/>
        </w:rPr>
        <w:t>.</w:t>
      </w:r>
    </w:p>
    <w:p w:rsidR="002171CB" w:rsidRDefault="002171CB" w:rsidP="002171CB">
      <w:pPr>
        <w:spacing w:line="80" w:lineRule="exact"/>
        <w:rPr>
          <w:sz w:val="22"/>
          <w:szCs w:val="22"/>
        </w:rPr>
      </w:pPr>
    </w:p>
    <w:p w:rsidR="002171CB" w:rsidRDefault="002171CB" w:rsidP="002171CB">
      <w:pPr>
        <w:rPr>
          <w:sz w:val="22"/>
          <w:szCs w:val="22"/>
        </w:rPr>
      </w:pPr>
      <w:r w:rsidRPr="003012C3">
        <w:rPr>
          <w:rFonts w:ascii="FagoExRegular-Roman" w:hAnsi="FagoExRegular-Roman" w:cs="Arial"/>
          <w:color w:val="00000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>
        <w:rPr>
          <w:rFonts w:ascii="Helvetica" w:hAnsi="Helvetica" w:cs="Arial"/>
          <w:color w:val="000000"/>
          <w:sz w:val="22"/>
          <w:szCs w:val="22"/>
        </w:rPr>
        <w:instrText>FORMCHECKBOX</w:instrText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 w:rsidRPr="003012C3">
        <w:rPr>
          <w:rFonts w:ascii="Helvetica" w:hAnsi="Helvetica" w:cs="Arial"/>
          <w:color w:val="000000"/>
          <w:sz w:val="22"/>
          <w:szCs w:val="22"/>
        </w:rPr>
      </w:r>
      <w:r w:rsidRPr="003012C3">
        <w:rPr>
          <w:rFonts w:ascii="Helvetica" w:hAnsi="Helvetica" w:cs="Arial"/>
          <w:color w:val="000000"/>
          <w:sz w:val="22"/>
          <w:szCs w:val="22"/>
        </w:rPr>
        <w:fldChar w:fldCharType="end"/>
      </w:r>
      <w:r w:rsidRPr="003012C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3012C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Nein, m</w:t>
      </w:r>
      <w:r w:rsidRPr="003012C3">
        <w:rPr>
          <w:sz w:val="22"/>
          <w:szCs w:val="22"/>
        </w:rPr>
        <w:t>ein Kind darf NICHT fotografiert und gefilmt werden.</w:t>
      </w:r>
    </w:p>
    <w:p w:rsidR="002171CB" w:rsidRDefault="002171CB" w:rsidP="002171CB">
      <w:pPr>
        <w:rPr>
          <w:sz w:val="22"/>
          <w:szCs w:val="22"/>
        </w:rPr>
      </w:pPr>
    </w:p>
    <w:p w:rsidR="002171CB" w:rsidRDefault="002171CB" w:rsidP="002171CB">
      <w:pPr>
        <w:rPr>
          <w:sz w:val="22"/>
          <w:szCs w:val="22"/>
        </w:rPr>
      </w:pPr>
    </w:p>
    <w:p w:rsidR="002171CB" w:rsidRDefault="002171CB" w:rsidP="002171CB">
      <w:pPr>
        <w:rPr>
          <w:sz w:val="22"/>
          <w:szCs w:val="22"/>
        </w:rPr>
      </w:pPr>
      <w:r>
        <w:rPr>
          <w:sz w:val="22"/>
          <w:szCs w:val="22"/>
        </w:rPr>
        <w:t xml:space="preserve">Verwendung von Arbeiten </w:t>
      </w:r>
      <w:r w:rsidRPr="00802B68">
        <w:rPr>
          <w:i/>
          <w:sz w:val="22"/>
          <w:szCs w:val="22"/>
        </w:rPr>
        <w:t>(Zutreffendes bitte ankreuzen)</w:t>
      </w:r>
      <w:r>
        <w:rPr>
          <w:sz w:val="22"/>
          <w:szCs w:val="22"/>
        </w:rPr>
        <w:t>:</w:t>
      </w:r>
    </w:p>
    <w:p w:rsidR="002171CB" w:rsidRDefault="002171CB" w:rsidP="002171CB">
      <w:pPr>
        <w:rPr>
          <w:sz w:val="22"/>
          <w:szCs w:val="22"/>
        </w:rPr>
      </w:pPr>
    </w:p>
    <w:p w:rsidR="002171CB" w:rsidRPr="00802B68" w:rsidRDefault="002171CB" w:rsidP="002171CB">
      <w:pPr>
        <w:ind w:left="709" w:hanging="709"/>
        <w:rPr>
          <w:sz w:val="22"/>
          <w:szCs w:val="22"/>
        </w:rPr>
      </w:pPr>
      <w:r w:rsidRPr="003012C3">
        <w:rPr>
          <w:rFonts w:ascii="FagoExRegular-Roman" w:hAnsi="FagoExRegular-Roman" w:cs="Arial"/>
          <w:color w:val="00000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>
        <w:rPr>
          <w:rFonts w:ascii="Helvetica" w:hAnsi="Helvetica" w:cs="Arial"/>
          <w:color w:val="000000"/>
          <w:sz w:val="22"/>
          <w:szCs w:val="22"/>
        </w:rPr>
        <w:instrText>FORMCHECKBOX</w:instrText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 w:rsidRPr="003012C3">
        <w:rPr>
          <w:rFonts w:ascii="Helvetica" w:hAnsi="Helvetica" w:cs="Arial"/>
          <w:color w:val="000000"/>
          <w:sz w:val="22"/>
          <w:szCs w:val="22"/>
        </w:rPr>
      </w:r>
      <w:r w:rsidRPr="003012C3">
        <w:rPr>
          <w:rFonts w:ascii="Helvetica" w:hAnsi="Helvetica" w:cs="Arial"/>
          <w:color w:val="000000"/>
          <w:sz w:val="22"/>
          <w:szCs w:val="22"/>
        </w:rPr>
        <w:fldChar w:fldCharType="end"/>
      </w:r>
      <w:r w:rsidRPr="003012C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3012C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Ja</w:t>
      </w:r>
      <w:r w:rsidRPr="00E57A2A">
        <w:rPr>
          <w:sz w:val="22"/>
          <w:szCs w:val="22"/>
        </w:rPr>
        <w:t xml:space="preserve">, </w:t>
      </w:r>
      <w:r w:rsidR="002102C6">
        <w:rPr>
          <w:sz w:val="22"/>
          <w:szCs w:val="22"/>
        </w:rPr>
        <w:t xml:space="preserve">Kopien und Fotos der </w:t>
      </w:r>
      <w:r w:rsidRPr="00E57A2A">
        <w:rPr>
          <w:sz w:val="22"/>
          <w:szCs w:val="22"/>
        </w:rPr>
        <w:t>Arbeiten meines</w:t>
      </w:r>
      <w:r>
        <w:rPr>
          <w:sz w:val="22"/>
          <w:szCs w:val="22"/>
        </w:rPr>
        <w:t xml:space="preserve"> Kindes dürfen von </w:t>
      </w:r>
      <w:r w:rsidRPr="00802B68">
        <w:rPr>
          <w:sz w:val="22"/>
          <w:szCs w:val="22"/>
        </w:rPr>
        <w:t>….. …..</w:t>
      </w:r>
      <w:r>
        <w:rPr>
          <w:sz w:val="22"/>
          <w:szCs w:val="22"/>
        </w:rPr>
        <w:t xml:space="preserve"> </w:t>
      </w:r>
      <w:r w:rsidRPr="00802B68">
        <w:rPr>
          <w:sz w:val="22"/>
          <w:szCs w:val="22"/>
        </w:rPr>
        <w:t>zu Ausbildung</w:t>
      </w:r>
      <w:r w:rsidRPr="00802B68">
        <w:rPr>
          <w:sz w:val="22"/>
          <w:szCs w:val="22"/>
        </w:rPr>
        <w:t>s</w:t>
      </w:r>
      <w:r w:rsidRPr="00802B68">
        <w:rPr>
          <w:sz w:val="22"/>
          <w:szCs w:val="22"/>
        </w:rPr>
        <w:t>zwecken verwend</w:t>
      </w:r>
      <w:r w:rsidRPr="00802B68">
        <w:rPr>
          <w:sz w:val="22"/>
          <w:szCs w:val="22"/>
        </w:rPr>
        <w:t>e</w:t>
      </w:r>
      <w:r w:rsidRPr="00802B68">
        <w:rPr>
          <w:sz w:val="22"/>
          <w:szCs w:val="22"/>
        </w:rPr>
        <w:t>t werden.</w:t>
      </w:r>
    </w:p>
    <w:p w:rsidR="002171CB" w:rsidRDefault="002171CB" w:rsidP="002171CB">
      <w:pPr>
        <w:spacing w:line="80" w:lineRule="exact"/>
        <w:rPr>
          <w:sz w:val="22"/>
          <w:szCs w:val="22"/>
        </w:rPr>
      </w:pPr>
    </w:p>
    <w:p w:rsidR="002171CB" w:rsidRDefault="002171CB" w:rsidP="002171CB">
      <w:pPr>
        <w:ind w:left="709" w:hanging="709"/>
        <w:rPr>
          <w:sz w:val="22"/>
          <w:szCs w:val="22"/>
        </w:rPr>
      </w:pPr>
      <w:r w:rsidRPr="003012C3">
        <w:rPr>
          <w:rFonts w:ascii="FagoExRegular-Roman" w:hAnsi="FagoExRegular-Roman" w:cs="Arial"/>
          <w:color w:val="00000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>
        <w:rPr>
          <w:rFonts w:ascii="Helvetica" w:hAnsi="Helvetica" w:cs="Arial"/>
          <w:color w:val="000000"/>
          <w:sz w:val="22"/>
          <w:szCs w:val="22"/>
        </w:rPr>
        <w:instrText>FORMCHECKBOX</w:instrText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 w:rsidRPr="003012C3">
        <w:rPr>
          <w:rFonts w:ascii="Helvetica" w:hAnsi="Helvetica" w:cs="Arial"/>
          <w:color w:val="000000"/>
          <w:sz w:val="22"/>
          <w:szCs w:val="22"/>
        </w:rPr>
      </w:r>
      <w:r w:rsidRPr="003012C3">
        <w:rPr>
          <w:rFonts w:ascii="Helvetica" w:hAnsi="Helvetica" w:cs="Arial"/>
          <w:color w:val="000000"/>
          <w:sz w:val="22"/>
          <w:szCs w:val="22"/>
        </w:rPr>
        <w:fldChar w:fldCharType="end"/>
      </w:r>
      <w:r w:rsidRPr="003012C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3012C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57A2A">
        <w:rPr>
          <w:sz w:val="22"/>
          <w:szCs w:val="22"/>
        </w:rPr>
        <w:t xml:space="preserve">Ja, </w:t>
      </w:r>
      <w:r w:rsidR="002102C6">
        <w:rPr>
          <w:sz w:val="22"/>
          <w:szCs w:val="22"/>
        </w:rPr>
        <w:t xml:space="preserve">Kopien und Fotos der </w:t>
      </w:r>
      <w:r w:rsidRPr="00E57A2A">
        <w:rPr>
          <w:sz w:val="22"/>
          <w:szCs w:val="22"/>
        </w:rPr>
        <w:t>Arbeiten meines Kindes dürfen von der PHZH in Lehre, Forschung und wissenschaf</w:t>
      </w:r>
      <w:r w:rsidRPr="00E57A2A">
        <w:rPr>
          <w:sz w:val="22"/>
          <w:szCs w:val="22"/>
        </w:rPr>
        <w:t>t</w:t>
      </w:r>
      <w:r w:rsidRPr="00E57A2A">
        <w:rPr>
          <w:sz w:val="22"/>
          <w:szCs w:val="22"/>
        </w:rPr>
        <w:t>lichen Publikationen verwendet werden.</w:t>
      </w:r>
    </w:p>
    <w:p w:rsidR="002171CB" w:rsidRDefault="002171CB" w:rsidP="002171CB">
      <w:pPr>
        <w:spacing w:line="80" w:lineRule="exact"/>
        <w:rPr>
          <w:sz w:val="22"/>
          <w:szCs w:val="22"/>
        </w:rPr>
      </w:pPr>
    </w:p>
    <w:p w:rsidR="002171CB" w:rsidRDefault="002171CB" w:rsidP="002171CB">
      <w:pPr>
        <w:rPr>
          <w:sz w:val="22"/>
          <w:szCs w:val="22"/>
        </w:rPr>
      </w:pPr>
      <w:r w:rsidRPr="003012C3">
        <w:rPr>
          <w:rFonts w:ascii="FagoExRegular-Roman" w:hAnsi="FagoExRegular-Roman" w:cs="Arial"/>
          <w:color w:val="00000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>
        <w:rPr>
          <w:rFonts w:ascii="Helvetica" w:hAnsi="Helvetica" w:cs="Arial"/>
          <w:color w:val="000000"/>
          <w:sz w:val="22"/>
          <w:szCs w:val="22"/>
        </w:rPr>
        <w:instrText>FORMCHECKBOX</w:instrText>
      </w:r>
      <w:r w:rsidRPr="003012C3">
        <w:rPr>
          <w:rFonts w:ascii="Helvetica" w:hAnsi="Helvetica" w:cs="Arial"/>
          <w:color w:val="000000"/>
          <w:sz w:val="22"/>
          <w:szCs w:val="22"/>
        </w:rPr>
        <w:instrText xml:space="preserve"> </w:instrText>
      </w:r>
      <w:r w:rsidRPr="003012C3">
        <w:rPr>
          <w:rFonts w:ascii="Helvetica" w:hAnsi="Helvetica" w:cs="Arial"/>
          <w:color w:val="000000"/>
          <w:sz w:val="22"/>
          <w:szCs w:val="22"/>
        </w:rPr>
      </w:r>
      <w:r w:rsidRPr="003012C3">
        <w:rPr>
          <w:rFonts w:ascii="Helvetica" w:hAnsi="Helvetica" w:cs="Arial"/>
          <w:color w:val="000000"/>
          <w:sz w:val="22"/>
          <w:szCs w:val="22"/>
        </w:rPr>
        <w:fldChar w:fldCharType="end"/>
      </w:r>
      <w:r w:rsidRPr="003012C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3012C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57A2A">
        <w:rPr>
          <w:sz w:val="22"/>
          <w:szCs w:val="22"/>
        </w:rPr>
        <w:t>Nein, die Arbeiten meines</w:t>
      </w:r>
      <w:r>
        <w:rPr>
          <w:sz w:val="22"/>
          <w:szCs w:val="22"/>
        </w:rPr>
        <w:t xml:space="preserve"> Kindes dürfen NICHT verwendet werden</w:t>
      </w:r>
      <w:r w:rsidRPr="003012C3">
        <w:rPr>
          <w:sz w:val="22"/>
          <w:szCs w:val="22"/>
        </w:rPr>
        <w:t>.</w:t>
      </w:r>
    </w:p>
    <w:p w:rsidR="002171CB" w:rsidRDefault="002171CB" w:rsidP="002171CB">
      <w:pPr>
        <w:rPr>
          <w:sz w:val="22"/>
          <w:szCs w:val="22"/>
        </w:rPr>
      </w:pPr>
    </w:p>
    <w:p w:rsidR="002171CB" w:rsidRPr="003012C3" w:rsidRDefault="002171CB" w:rsidP="002171CB">
      <w:pPr>
        <w:rPr>
          <w:sz w:val="22"/>
          <w:szCs w:val="22"/>
        </w:rPr>
      </w:pPr>
    </w:p>
    <w:p w:rsidR="002171CB" w:rsidRDefault="002171CB" w:rsidP="002171CB">
      <w:pPr>
        <w:rPr>
          <w:sz w:val="22"/>
          <w:szCs w:val="22"/>
        </w:rPr>
      </w:pPr>
      <w:r w:rsidRPr="003012C3">
        <w:rPr>
          <w:sz w:val="22"/>
          <w:szCs w:val="22"/>
        </w:rPr>
        <w:t>Ort, Datum:</w:t>
      </w:r>
    </w:p>
    <w:p w:rsidR="002171CB" w:rsidRPr="003012C3" w:rsidRDefault="002171CB" w:rsidP="002171CB">
      <w:pPr>
        <w:rPr>
          <w:sz w:val="22"/>
          <w:szCs w:val="22"/>
        </w:rPr>
      </w:pPr>
    </w:p>
    <w:p w:rsidR="002171CB" w:rsidRPr="003012C3" w:rsidRDefault="002171CB" w:rsidP="002171CB">
      <w:pPr>
        <w:rPr>
          <w:sz w:val="22"/>
          <w:szCs w:val="22"/>
        </w:rPr>
      </w:pPr>
      <w:r w:rsidRPr="003012C3">
        <w:rPr>
          <w:sz w:val="22"/>
          <w:szCs w:val="22"/>
        </w:rPr>
        <w:t>Unterschrift der Eltern (bzw. Inhaber</w:t>
      </w:r>
      <w:r>
        <w:rPr>
          <w:sz w:val="22"/>
          <w:szCs w:val="22"/>
        </w:rPr>
        <w:t>in</w:t>
      </w:r>
      <w:r w:rsidRPr="003012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oder Inhaber </w:t>
      </w:r>
      <w:r w:rsidRPr="003012C3">
        <w:rPr>
          <w:sz w:val="22"/>
          <w:szCs w:val="22"/>
        </w:rPr>
        <w:t xml:space="preserve">der elterlichen </w:t>
      </w:r>
      <w:r>
        <w:rPr>
          <w:sz w:val="22"/>
          <w:szCs w:val="22"/>
        </w:rPr>
        <w:t>Sorge</w:t>
      </w:r>
      <w:r w:rsidRPr="003012C3">
        <w:rPr>
          <w:sz w:val="22"/>
          <w:szCs w:val="22"/>
        </w:rPr>
        <w:t>)</w:t>
      </w:r>
    </w:p>
    <w:sectPr w:rsidR="002171CB" w:rsidRPr="003012C3" w:rsidSect="002171CB">
      <w:headerReference w:type="even" r:id="rId10"/>
      <w:footerReference w:type="default" r:id="rId11"/>
      <w:pgSz w:w="11900" w:h="16840"/>
      <w:pgMar w:top="1882" w:right="816" w:bottom="1134" w:left="1417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7E8" w:rsidRDefault="003017E8" w:rsidP="002171CB">
      <w:r>
        <w:separator/>
      </w:r>
    </w:p>
    <w:p w:rsidR="003017E8" w:rsidRDefault="003017E8" w:rsidP="00132244"/>
    <w:p w:rsidR="003017E8" w:rsidRDefault="003017E8" w:rsidP="002171CB"/>
    <w:p w:rsidR="003017E8" w:rsidRDefault="003017E8" w:rsidP="002171CB"/>
    <w:p w:rsidR="003017E8" w:rsidRDefault="003017E8" w:rsidP="00132244"/>
    <w:p w:rsidR="003017E8" w:rsidRDefault="003017E8" w:rsidP="00132244"/>
  </w:endnote>
  <w:endnote w:type="continuationSeparator" w:id="0">
    <w:p w:rsidR="003017E8" w:rsidRDefault="003017E8" w:rsidP="002171CB">
      <w:r>
        <w:continuationSeparator/>
      </w:r>
    </w:p>
    <w:p w:rsidR="003017E8" w:rsidRDefault="003017E8" w:rsidP="00132244"/>
    <w:p w:rsidR="003017E8" w:rsidRDefault="003017E8" w:rsidP="002171CB"/>
    <w:p w:rsidR="003017E8" w:rsidRDefault="003017E8" w:rsidP="002171CB"/>
    <w:p w:rsidR="003017E8" w:rsidRDefault="003017E8" w:rsidP="00132244"/>
    <w:p w:rsidR="003017E8" w:rsidRDefault="003017E8" w:rsidP="00132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agoExRegular-Roman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DD" w:rsidRDefault="004942DD" w:rsidP="00132244">
    <w:pPr>
      <w:pStyle w:val="Fuzeile"/>
    </w:pPr>
  </w:p>
  <w:p w:rsidR="004942DD" w:rsidRDefault="004942DD" w:rsidP="002171CB"/>
  <w:p w:rsidR="004942DD" w:rsidRDefault="004942DD" w:rsidP="002171CB"/>
  <w:p w:rsidR="004942DD" w:rsidRDefault="004942DD" w:rsidP="002171CB"/>
  <w:p w:rsidR="004942DD" w:rsidRDefault="004942DD" w:rsidP="002171CB"/>
  <w:p w:rsidR="004942DD" w:rsidRDefault="004942DD" w:rsidP="002171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7E8" w:rsidRDefault="003017E8" w:rsidP="002171CB">
      <w:r>
        <w:separator/>
      </w:r>
    </w:p>
    <w:p w:rsidR="003017E8" w:rsidRDefault="003017E8" w:rsidP="00132244"/>
    <w:p w:rsidR="003017E8" w:rsidRDefault="003017E8" w:rsidP="002171CB"/>
    <w:p w:rsidR="003017E8" w:rsidRDefault="003017E8" w:rsidP="002171CB"/>
    <w:p w:rsidR="003017E8" w:rsidRDefault="003017E8" w:rsidP="00132244"/>
    <w:p w:rsidR="003017E8" w:rsidRDefault="003017E8" w:rsidP="00132244"/>
  </w:footnote>
  <w:footnote w:type="continuationSeparator" w:id="0">
    <w:p w:rsidR="003017E8" w:rsidRDefault="003017E8" w:rsidP="002171CB">
      <w:r>
        <w:continuationSeparator/>
      </w:r>
    </w:p>
    <w:p w:rsidR="003017E8" w:rsidRDefault="003017E8" w:rsidP="00132244"/>
    <w:p w:rsidR="003017E8" w:rsidRDefault="003017E8" w:rsidP="002171CB"/>
    <w:p w:rsidR="003017E8" w:rsidRDefault="003017E8" w:rsidP="002171CB"/>
    <w:p w:rsidR="003017E8" w:rsidRDefault="003017E8" w:rsidP="00132244"/>
    <w:p w:rsidR="003017E8" w:rsidRDefault="003017E8" w:rsidP="00132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DD" w:rsidRDefault="004942DD" w:rsidP="00132244"/>
  <w:p w:rsidR="004942DD" w:rsidRDefault="004942DD" w:rsidP="00132244"/>
  <w:p w:rsidR="004942DD" w:rsidRDefault="004942DD" w:rsidP="002171CB"/>
  <w:p w:rsidR="004942DD" w:rsidRDefault="004942DD" w:rsidP="002171CB"/>
  <w:p w:rsidR="004942DD" w:rsidRDefault="004942DD" w:rsidP="002171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14D4"/>
    <w:multiLevelType w:val="hybridMultilevel"/>
    <w:tmpl w:val="74881DA4"/>
    <w:lvl w:ilvl="0" w:tplc="8E3CAAB6">
      <w:start w:val="1"/>
      <w:numFmt w:val="decimal"/>
      <w:pStyle w:val="Nummerierung1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pacing w:val="2"/>
        <w:sz w:val="20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1383F"/>
    <w:multiLevelType w:val="hybridMultilevel"/>
    <w:tmpl w:val="187A76E8"/>
    <w:lvl w:ilvl="0" w:tplc="5FD03D06">
      <w:start w:val="1"/>
      <w:numFmt w:val="bullet"/>
      <w:pStyle w:val="Aufzhlung1"/>
      <w:lvlText w:val="—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C42B3"/>
    <w:multiLevelType w:val="hybridMultilevel"/>
    <w:tmpl w:val="8B62BD60"/>
    <w:lvl w:ilvl="0" w:tplc="72B2E04C">
      <w:start w:val="1"/>
      <w:numFmt w:val="bullet"/>
      <w:pStyle w:val="Aufzhlung2"/>
      <w:lvlText w:val="–"/>
      <w:lvlJc w:val="left"/>
      <w:pPr>
        <w:tabs>
          <w:tab w:val="num" w:pos="907"/>
        </w:tabs>
        <w:ind w:left="907" w:hanging="453"/>
      </w:pPr>
      <w:rPr>
        <w:rFonts w:ascii="Arial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506B8"/>
    <w:multiLevelType w:val="multilevel"/>
    <w:tmpl w:val="CC825196"/>
    <w:lvl w:ilvl="0">
      <w:start w:val="1"/>
      <w:numFmt w:val="bullet"/>
      <w:lvlText w:val="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802F0"/>
    <w:multiLevelType w:val="multilevel"/>
    <w:tmpl w:val="0916D1BA"/>
    <w:lvl w:ilvl="0">
      <w:start w:val="1"/>
      <w:numFmt w:val="bullet"/>
      <w:lvlText w:val="–"/>
      <w:lvlJc w:val="left"/>
      <w:pPr>
        <w:tabs>
          <w:tab w:val="num" w:pos="907"/>
        </w:tabs>
        <w:ind w:left="907" w:hanging="90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B34EE"/>
    <w:multiLevelType w:val="hybridMultilevel"/>
    <w:tmpl w:val="0DEEC3F8"/>
    <w:lvl w:ilvl="0" w:tplc="FE8039DC">
      <w:start w:val="1"/>
      <w:numFmt w:val="bullet"/>
      <w:lvlText w:val="–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color w:val="auto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A73E0"/>
    <w:multiLevelType w:val="multilevel"/>
    <w:tmpl w:val="1DE8BA04"/>
    <w:lvl w:ilvl="0">
      <w:start w:val="1"/>
      <w:numFmt w:val="bullet"/>
      <w:lvlText w:val="—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113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0F"/>
    <w:rsid w:val="000568EC"/>
    <w:rsid w:val="000805B6"/>
    <w:rsid w:val="00101607"/>
    <w:rsid w:val="00165A3C"/>
    <w:rsid w:val="002102C6"/>
    <w:rsid w:val="002151FF"/>
    <w:rsid w:val="002171CB"/>
    <w:rsid w:val="003017E8"/>
    <w:rsid w:val="00343655"/>
    <w:rsid w:val="004942DD"/>
    <w:rsid w:val="00613F8E"/>
    <w:rsid w:val="00837F07"/>
    <w:rsid w:val="00B51D7B"/>
    <w:rsid w:val="00C409A2"/>
    <w:rsid w:val="00C47F02"/>
    <w:rsid w:val="00D1774B"/>
    <w:rsid w:val="00F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A17C7639-B6FD-1B4D-B7B1-6C8C582F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utoRedefine/>
    <w:qFormat/>
    <w:rsid w:val="0018225A"/>
    <w:rPr>
      <w:rFonts w:ascii="Arial" w:eastAsia="Times" w:hAnsi="Arial"/>
      <w:spacing w:val="2"/>
      <w:lang w:eastAsia="de-DE"/>
    </w:rPr>
  </w:style>
  <w:style w:type="paragraph" w:styleId="berschrift1">
    <w:name w:val="heading 1"/>
    <w:basedOn w:val="Standard"/>
    <w:next w:val="Standard"/>
    <w:qFormat/>
    <w:rsid w:val="00591DA7"/>
    <w:pPr>
      <w:keepNext/>
      <w:pBdr>
        <w:bottom w:val="single" w:sz="4" w:space="2" w:color="auto"/>
      </w:pBdr>
      <w:spacing w:after="120"/>
      <w:outlineLvl w:val="0"/>
    </w:pPr>
    <w:rPr>
      <w:b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591DA7"/>
    <w:pPr>
      <w:keepNext/>
      <w:spacing w:after="120"/>
      <w:outlineLvl w:val="1"/>
    </w:pPr>
    <w:rPr>
      <w:b/>
      <w:sz w:val="22"/>
      <w:szCs w:val="28"/>
    </w:rPr>
  </w:style>
  <w:style w:type="paragraph" w:styleId="berschrift3">
    <w:name w:val="heading 3"/>
    <w:basedOn w:val="Standard"/>
    <w:next w:val="Standard"/>
    <w:qFormat/>
    <w:rsid w:val="00D24453"/>
    <w:pPr>
      <w:keepNext/>
      <w:outlineLvl w:val="2"/>
    </w:pPr>
    <w:rPr>
      <w:b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treff">
    <w:name w:val="Betreff"/>
    <w:basedOn w:val="Standard"/>
    <w:next w:val="Standard"/>
    <w:link w:val="BetreffZchn"/>
    <w:rsid w:val="009C74E2"/>
    <w:rPr>
      <w:b/>
    </w:rPr>
  </w:style>
  <w:style w:type="character" w:customStyle="1" w:styleId="BetreffZchn">
    <w:name w:val="Betreff Zchn"/>
    <w:link w:val="Betreff"/>
    <w:rsid w:val="009C74E2"/>
    <w:rPr>
      <w:rFonts w:ascii="Arial" w:eastAsia="Times" w:hAnsi="Arial"/>
      <w:b/>
      <w:spacing w:val="2"/>
      <w:lang w:val="de-CH" w:eastAsia="de-DE" w:bidi="ar-SA"/>
    </w:rPr>
  </w:style>
  <w:style w:type="paragraph" w:customStyle="1" w:styleId="Funktion">
    <w:name w:val="Funktion"/>
    <w:basedOn w:val="Standard"/>
    <w:rsid w:val="00FE0F63"/>
    <w:pPr>
      <w:spacing w:before="40" w:line="190" w:lineRule="exact"/>
      <w:ind w:left="-108"/>
    </w:pPr>
    <w:rPr>
      <w:sz w:val="16"/>
    </w:rPr>
  </w:style>
  <w:style w:type="paragraph" w:styleId="Fuzeile">
    <w:name w:val="footer"/>
    <w:basedOn w:val="Standard"/>
    <w:semiHidden/>
    <w:rsid w:val="00466461"/>
    <w:pPr>
      <w:tabs>
        <w:tab w:val="center" w:pos="4536"/>
        <w:tab w:val="right" w:pos="9072"/>
      </w:tabs>
    </w:pPr>
  </w:style>
  <w:style w:type="paragraph" w:customStyle="1" w:styleId="Empfngeradresse">
    <w:name w:val="Empfängeradresse"/>
    <w:basedOn w:val="Standard"/>
    <w:rsid w:val="00FE0F63"/>
    <w:pPr>
      <w:ind w:left="-108"/>
    </w:pPr>
  </w:style>
  <w:style w:type="paragraph" w:customStyle="1" w:styleId="Aufzhlung1">
    <w:name w:val="Aufzählung 1"/>
    <w:basedOn w:val="Standard"/>
    <w:rsid w:val="00996AE6"/>
    <w:pPr>
      <w:numPr>
        <w:numId w:val="4"/>
      </w:numPr>
    </w:pPr>
    <w:rPr>
      <w:szCs w:val="15"/>
    </w:rPr>
  </w:style>
  <w:style w:type="paragraph" w:customStyle="1" w:styleId="Aufzhlung2">
    <w:name w:val="Aufzählung 2"/>
    <w:basedOn w:val="Standard"/>
    <w:rsid w:val="000A2B6A"/>
    <w:pPr>
      <w:numPr>
        <w:numId w:val="5"/>
      </w:numPr>
      <w:ind w:left="908" w:hanging="454"/>
    </w:pPr>
    <w:rPr>
      <w:szCs w:val="15"/>
    </w:rPr>
  </w:style>
  <w:style w:type="paragraph" w:styleId="Kopfzeile">
    <w:name w:val="header"/>
    <w:basedOn w:val="Standard"/>
    <w:rsid w:val="00B33252"/>
    <w:pPr>
      <w:tabs>
        <w:tab w:val="center" w:pos="4536"/>
        <w:tab w:val="right" w:pos="9072"/>
      </w:tabs>
    </w:pPr>
  </w:style>
  <w:style w:type="paragraph" w:customStyle="1" w:styleId="Nummerierung1">
    <w:name w:val="Nummerierung 1"/>
    <w:basedOn w:val="Standard"/>
    <w:rsid w:val="00BE3ECE"/>
    <w:pPr>
      <w:numPr>
        <w:numId w:val="7"/>
      </w:numPr>
      <w:tabs>
        <w:tab w:val="num" w:leader="none" w:pos="454"/>
      </w:tabs>
    </w:pPr>
    <w:rPr>
      <w:szCs w:val="15"/>
    </w:rPr>
  </w:style>
  <w:style w:type="paragraph" w:customStyle="1" w:styleId="GrusszeilenundName">
    <w:name w:val="Grusszeilen und Name"/>
    <w:basedOn w:val="Standard"/>
    <w:rsid w:val="00BA402A"/>
    <w:pPr>
      <w:ind w:left="-108"/>
    </w:pPr>
  </w:style>
  <w:style w:type="character" w:styleId="Seitenzahl">
    <w:name w:val="page number"/>
    <w:rsid w:val="00B33252"/>
    <w:rPr>
      <w:rFonts w:ascii="Arial" w:hAnsi="Arial"/>
      <w:sz w:val="16"/>
    </w:rPr>
  </w:style>
  <w:style w:type="paragraph" w:customStyle="1" w:styleId="Organisationsangaben">
    <w:name w:val="Organisationsangaben"/>
    <w:basedOn w:val="Standard"/>
    <w:rsid w:val="00D93A61"/>
    <w:pPr>
      <w:spacing w:line="190" w:lineRule="exact"/>
      <w:ind w:left="-108"/>
    </w:pPr>
    <w:rPr>
      <w:sz w:val="16"/>
    </w:rPr>
  </w:style>
  <w:style w:type="character" w:styleId="Kommentarzeichen">
    <w:name w:val="annotation reference"/>
    <w:semiHidden/>
    <w:rsid w:val="00DB4E7A"/>
    <w:rPr>
      <w:sz w:val="16"/>
      <w:szCs w:val="16"/>
    </w:rPr>
  </w:style>
  <w:style w:type="paragraph" w:styleId="Kommentartext">
    <w:name w:val="annotation text"/>
    <w:basedOn w:val="Standard"/>
    <w:semiHidden/>
    <w:rsid w:val="00DB4E7A"/>
  </w:style>
  <w:style w:type="paragraph" w:styleId="Kommentarthema">
    <w:name w:val="annotation subject"/>
    <w:basedOn w:val="Kommentartext"/>
    <w:next w:val="Kommentartext"/>
    <w:semiHidden/>
    <w:rsid w:val="00DB4E7A"/>
    <w:rPr>
      <w:b/>
      <w:bCs/>
    </w:rPr>
  </w:style>
  <w:style w:type="paragraph" w:styleId="Sprechblasentext">
    <w:name w:val="Balloon Text"/>
    <w:basedOn w:val="Standard"/>
    <w:semiHidden/>
    <w:rsid w:val="00DB4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egine.siegenthaler\Vorlagen\Vorlagen%20personalisiert%20RSI\Briefbogen%20RS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63EE349426948A92ABC56D9AFD42F" ma:contentTypeVersion="2" ma:contentTypeDescription="Ein neues Dokument erstellen." ma:contentTypeScope="" ma:versionID="985afc5c819d1ca711082c4039c1de19">
  <xsd:schema xmlns:xsd="http://www.w3.org/2001/XMLSchema" xmlns:xs="http://www.w3.org/2001/XMLSchema" xmlns:p="http://schemas.microsoft.com/office/2006/metadata/properties" xmlns:ns2="2e8d8cde-375b-4f8a-b6cb-bbfbb6724586" targetNamespace="http://schemas.microsoft.com/office/2006/metadata/properties" ma:root="true" ma:fieldsID="1d909eb108475f87eca09fc7cbde76f8" ns2:_="">
    <xsd:import namespace="2e8d8cde-375b-4f8a-b6cb-bbfbb6724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d8cde-375b-4f8a-b6cb-bbfbb6724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365C9D-BEE1-4116-A640-A5F868C27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d8cde-375b-4f8a-b6cb-bbfbb6724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195BE-7B75-4422-89E0-F6BF1B004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D02A0-5BC4-1C48-B844-59DF27B9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P:\regine.siegenthaler\Vorlagen\Vorlagen personalisiert RSI\Briefbogen RSI.dot</Template>
  <TotalTime>0</TotalTime>
  <Pages>2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Manager/>
  <Company>Pädagogische Hochschule Zürich</Company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subject>Wordvorlagen</dc:subject>
  <dc:creator>regine.siegenthaler</dc:creator>
  <cp:keywords/>
  <dc:description/>
  <cp:lastModifiedBy>Eduard Schäfer (ESC)</cp:lastModifiedBy>
  <cp:revision>2</cp:revision>
  <cp:lastPrinted>2007-10-31T13:58:00Z</cp:lastPrinted>
  <dcterms:created xsi:type="dcterms:W3CDTF">2018-03-09T14:25:00Z</dcterms:created>
  <dcterms:modified xsi:type="dcterms:W3CDTF">2018-03-09T14:25:00Z</dcterms:modified>
  <cp:category/>
</cp:coreProperties>
</file>